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22" w:rsidRPr="00302542" w:rsidRDefault="006E4322" w:rsidP="00B86525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302542">
        <w:rPr>
          <w:rFonts w:ascii="黑体" w:eastAsia="黑体" w:hAnsi="黑体" w:hint="eastAsia"/>
          <w:b/>
          <w:bCs/>
          <w:sz w:val="28"/>
          <w:szCs w:val="28"/>
        </w:rPr>
        <w:t>河南省水文水资源局</w:t>
      </w:r>
      <w:r w:rsidRPr="00302542">
        <w:rPr>
          <w:rFonts w:ascii="黑体" w:eastAsia="黑体" w:hAnsi="黑体"/>
          <w:b/>
          <w:bCs/>
          <w:sz w:val="28"/>
          <w:szCs w:val="28"/>
        </w:rPr>
        <w:t>20</w:t>
      </w:r>
      <w:r>
        <w:rPr>
          <w:rFonts w:ascii="黑体" w:eastAsia="黑体" w:hAnsi="黑体"/>
          <w:b/>
          <w:bCs/>
          <w:sz w:val="28"/>
          <w:szCs w:val="28"/>
        </w:rPr>
        <w:t>17</w:t>
      </w:r>
      <w:r>
        <w:rPr>
          <w:rFonts w:ascii="黑体" w:eastAsia="黑体" w:hAnsi="黑体" w:hint="eastAsia"/>
          <w:b/>
          <w:bCs/>
          <w:sz w:val="28"/>
          <w:szCs w:val="28"/>
        </w:rPr>
        <w:t>年春节</w:t>
      </w:r>
      <w:r w:rsidRPr="00302542">
        <w:rPr>
          <w:rFonts w:ascii="黑体" w:eastAsia="黑体" w:hAnsi="黑体" w:hint="eastAsia"/>
          <w:b/>
          <w:bCs/>
          <w:sz w:val="28"/>
          <w:szCs w:val="28"/>
        </w:rPr>
        <w:t>假日值班表</w:t>
      </w:r>
    </w:p>
    <w:p w:rsidR="006E4322" w:rsidRPr="008169EC" w:rsidRDefault="006E4322" w:rsidP="008169EC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798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2835"/>
        <w:gridCol w:w="3045"/>
      </w:tblGrid>
      <w:tr w:rsidR="006E4322" w:rsidRPr="00E62B7C" w:rsidTr="004A495F">
        <w:trPr>
          <w:trHeight w:val="838"/>
        </w:trPr>
        <w:tc>
          <w:tcPr>
            <w:tcW w:w="2100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w w:val="90"/>
                <w:sz w:val="28"/>
                <w:szCs w:val="28"/>
              </w:rPr>
            </w:pPr>
            <w:r w:rsidRPr="00E62B7C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时</w:t>
            </w:r>
            <w:r w:rsidRPr="00E62B7C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 xml:space="preserve">  </w:t>
            </w:r>
            <w:r w:rsidRPr="00E62B7C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2835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E62B7C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3045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E62B7C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带班领导</w:t>
            </w:r>
          </w:p>
        </w:tc>
      </w:tr>
      <w:tr w:rsidR="006E4322" w:rsidRPr="00E62B7C" w:rsidTr="004A495F">
        <w:trPr>
          <w:trHeight w:val="768"/>
        </w:trPr>
        <w:tc>
          <w:tcPr>
            <w:tcW w:w="2100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除夕</w:t>
            </w:r>
          </w:p>
        </w:tc>
        <w:tc>
          <w:tcPr>
            <w:tcW w:w="2835" w:type="dxa"/>
            <w:vAlign w:val="center"/>
          </w:tcPr>
          <w:p w:rsidR="006E4322" w:rsidRPr="00DB7E28" w:rsidRDefault="006E4322" w:rsidP="004A495F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郭德勇</w:t>
            </w:r>
          </w:p>
          <w:p w:rsidR="006E4322" w:rsidRPr="00DB7E28" w:rsidRDefault="006E4322" w:rsidP="004A495F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E72141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65571713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 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13598078866</w:t>
            </w:r>
          </w:p>
        </w:tc>
        <w:tc>
          <w:tcPr>
            <w:tcW w:w="3045" w:type="dxa"/>
            <w:vAlign w:val="center"/>
          </w:tcPr>
          <w:p w:rsidR="006E4322" w:rsidRPr="00DB7E28" w:rsidRDefault="006E4322" w:rsidP="004A495F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原喜琴</w:t>
            </w:r>
          </w:p>
          <w:p w:rsidR="006E4322" w:rsidRPr="00DB7E28" w:rsidRDefault="006E4322" w:rsidP="004A495F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13703840485</w:t>
            </w:r>
          </w:p>
        </w:tc>
      </w:tr>
      <w:tr w:rsidR="006E4322" w:rsidRPr="00E62B7C" w:rsidTr="004A495F">
        <w:trPr>
          <w:trHeight w:val="838"/>
        </w:trPr>
        <w:tc>
          <w:tcPr>
            <w:tcW w:w="2100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初一</w:t>
            </w:r>
          </w:p>
        </w:tc>
        <w:tc>
          <w:tcPr>
            <w:tcW w:w="2835" w:type="dxa"/>
            <w:vAlign w:val="center"/>
          </w:tcPr>
          <w:p w:rsidR="006E4322" w:rsidRPr="00DB7E28" w:rsidRDefault="006E4322" w:rsidP="00E1326B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禹万清</w:t>
            </w:r>
          </w:p>
          <w:p w:rsidR="006E4322" w:rsidRPr="00DB7E28" w:rsidRDefault="006E4322" w:rsidP="004A495F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E72141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65571657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 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13663011299</w:t>
            </w:r>
          </w:p>
        </w:tc>
        <w:tc>
          <w:tcPr>
            <w:tcW w:w="3045" w:type="dxa"/>
            <w:vAlign w:val="center"/>
          </w:tcPr>
          <w:p w:rsidR="006E4322" w:rsidRPr="00DB7E28" w:rsidRDefault="006E4322" w:rsidP="000423D4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江海涛</w:t>
            </w:r>
          </w:p>
          <w:p w:rsidR="006E4322" w:rsidRPr="00DB7E28" w:rsidRDefault="006E4322" w:rsidP="000423D4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13938225268</w:t>
            </w:r>
          </w:p>
        </w:tc>
      </w:tr>
      <w:tr w:rsidR="006E4322" w:rsidRPr="00E62B7C" w:rsidTr="004A495F">
        <w:trPr>
          <w:trHeight w:val="768"/>
        </w:trPr>
        <w:tc>
          <w:tcPr>
            <w:tcW w:w="2100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初二</w:t>
            </w:r>
          </w:p>
        </w:tc>
        <w:tc>
          <w:tcPr>
            <w:tcW w:w="2835" w:type="dxa"/>
            <w:vAlign w:val="center"/>
          </w:tcPr>
          <w:p w:rsidR="006E4322" w:rsidRPr="00DB7E28" w:rsidRDefault="006E4322" w:rsidP="000423D4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韩潮</w:t>
            </w:r>
          </w:p>
          <w:p w:rsidR="006E4322" w:rsidRDefault="006E4322" w:rsidP="000423D4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E72141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65571703</w:t>
            </w:r>
          </w:p>
          <w:p w:rsidR="006E4322" w:rsidRPr="005228F3" w:rsidRDefault="006E4322" w:rsidP="000423D4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5228F3">
              <w:rPr>
                <w:rFonts w:ascii="仿宋_GB2312" w:eastAsia="仿宋_GB2312" w:hAnsi="仿宋"/>
                <w:bCs/>
                <w:sz w:val="28"/>
                <w:szCs w:val="28"/>
              </w:rPr>
              <w:t xml:space="preserve">13613819172 </w:t>
            </w:r>
          </w:p>
        </w:tc>
        <w:tc>
          <w:tcPr>
            <w:tcW w:w="3045" w:type="dxa"/>
            <w:vAlign w:val="center"/>
          </w:tcPr>
          <w:p w:rsidR="006E4322" w:rsidRPr="00DB7E28" w:rsidRDefault="006E4322" w:rsidP="000423D4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岳利军</w:t>
            </w:r>
          </w:p>
          <w:p w:rsidR="006E4322" w:rsidRPr="00DB7E28" w:rsidRDefault="006E4322" w:rsidP="000423D4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13703950218</w:t>
            </w:r>
          </w:p>
        </w:tc>
      </w:tr>
      <w:tr w:rsidR="006E4322" w:rsidRPr="00E62B7C" w:rsidTr="004A495F">
        <w:trPr>
          <w:trHeight w:val="838"/>
        </w:trPr>
        <w:tc>
          <w:tcPr>
            <w:tcW w:w="2100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初三</w:t>
            </w:r>
          </w:p>
        </w:tc>
        <w:tc>
          <w:tcPr>
            <w:tcW w:w="2835" w:type="dxa"/>
            <w:vAlign w:val="center"/>
          </w:tcPr>
          <w:p w:rsidR="006E4322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黄岩</w:t>
            </w:r>
          </w:p>
          <w:p w:rsidR="006E4322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E72141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65571</w:t>
            </w:r>
            <w:r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120</w:t>
            </w:r>
          </w:p>
          <w:p w:rsidR="006E4322" w:rsidRPr="005228F3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/>
                <w:bCs/>
                <w:sz w:val="28"/>
                <w:szCs w:val="28"/>
              </w:rPr>
              <w:t>13598058721</w:t>
            </w:r>
          </w:p>
        </w:tc>
        <w:tc>
          <w:tcPr>
            <w:tcW w:w="3045" w:type="dxa"/>
            <w:vAlign w:val="center"/>
          </w:tcPr>
          <w:p w:rsidR="006E4322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赵彦增</w:t>
            </w:r>
          </w:p>
          <w:p w:rsidR="006E4322" w:rsidRPr="00DB7E28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18703635563</w:t>
            </w:r>
          </w:p>
        </w:tc>
      </w:tr>
      <w:tr w:rsidR="006E4322" w:rsidRPr="00E62B7C" w:rsidTr="004A495F">
        <w:trPr>
          <w:trHeight w:val="838"/>
        </w:trPr>
        <w:tc>
          <w:tcPr>
            <w:tcW w:w="2100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初四</w:t>
            </w:r>
          </w:p>
        </w:tc>
        <w:tc>
          <w:tcPr>
            <w:tcW w:w="2835" w:type="dxa"/>
            <w:vAlign w:val="center"/>
          </w:tcPr>
          <w:p w:rsidR="006E4322" w:rsidRPr="00DB7E28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韩枫</w:t>
            </w:r>
          </w:p>
          <w:p w:rsidR="006E4322" w:rsidRDefault="006E4322" w:rsidP="00DE385A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:</w:t>
            </w:r>
            <w:r w:rsidRPr="00E72141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86058305</w:t>
            </w:r>
          </w:p>
          <w:p w:rsidR="006E4322" w:rsidRPr="00DB7E28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5228F3">
              <w:rPr>
                <w:rFonts w:ascii="仿宋_GB2312" w:eastAsia="仿宋_GB2312" w:hAnsi="仿宋"/>
                <w:bCs/>
                <w:sz w:val="28"/>
                <w:szCs w:val="28"/>
              </w:rPr>
              <w:t>13783645816</w:t>
            </w:r>
          </w:p>
        </w:tc>
        <w:tc>
          <w:tcPr>
            <w:tcW w:w="3045" w:type="dxa"/>
            <w:vAlign w:val="center"/>
          </w:tcPr>
          <w:p w:rsidR="006E4322" w:rsidRPr="00DB7E28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沈兴厚</w:t>
            </w:r>
          </w:p>
          <w:p w:rsidR="006E4322" w:rsidRPr="00DB7E28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13608689817</w:t>
            </w:r>
          </w:p>
        </w:tc>
      </w:tr>
      <w:tr w:rsidR="006E4322" w:rsidRPr="00E62B7C" w:rsidTr="004A495F">
        <w:trPr>
          <w:trHeight w:val="838"/>
        </w:trPr>
        <w:tc>
          <w:tcPr>
            <w:tcW w:w="2100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初五</w:t>
            </w:r>
          </w:p>
        </w:tc>
        <w:tc>
          <w:tcPr>
            <w:tcW w:w="2835" w:type="dxa"/>
            <w:vAlign w:val="center"/>
          </w:tcPr>
          <w:p w:rsidR="006E4322" w:rsidRPr="00DB7E28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杨辉</w:t>
            </w:r>
          </w:p>
          <w:p w:rsidR="006E4322" w:rsidRDefault="006E4322" w:rsidP="00DE385A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E72141"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>65571732</w:t>
            </w:r>
          </w:p>
          <w:p w:rsidR="006E4322" w:rsidRPr="00585ED5" w:rsidRDefault="006E4322" w:rsidP="00DE385A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23EEF">
              <w:rPr>
                <w:rFonts w:ascii="仿宋_GB2312" w:eastAsia="仿宋_GB2312" w:hAnsi="仿宋"/>
                <w:bCs/>
                <w:sz w:val="28"/>
                <w:szCs w:val="28"/>
              </w:rPr>
              <w:t>13938565554</w:t>
            </w:r>
          </w:p>
        </w:tc>
        <w:tc>
          <w:tcPr>
            <w:tcW w:w="3045" w:type="dxa"/>
            <w:vAlign w:val="center"/>
          </w:tcPr>
          <w:p w:rsidR="006E4322" w:rsidRPr="00DB7E28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王鸿杰</w:t>
            </w:r>
          </w:p>
          <w:p w:rsidR="006E4322" w:rsidRPr="00DB7E28" w:rsidRDefault="006E4322" w:rsidP="00DE385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18237137901</w:t>
            </w:r>
          </w:p>
        </w:tc>
      </w:tr>
      <w:tr w:rsidR="006E4322" w:rsidRPr="00E62B7C" w:rsidTr="004A495F">
        <w:trPr>
          <w:trHeight w:val="768"/>
        </w:trPr>
        <w:tc>
          <w:tcPr>
            <w:tcW w:w="2100" w:type="dxa"/>
            <w:vAlign w:val="center"/>
          </w:tcPr>
          <w:p w:rsidR="006E4322" w:rsidRPr="00E62B7C" w:rsidRDefault="006E4322" w:rsidP="004A495F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初六</w:t>
            </w:r>
          </w:p>
        </w:tc>
        <w:tc>
          <w:tcPr>
            <w:tcW w:w="2835" w:type="dxa"/>
            <w:vAlign w:val="center"/>
          </w:tcPr>
          <w:p w:rsidR="006E4322" w:rsidRDefault="006E4322" w:rsidP="000423D4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崔新华</w:t>
            </w:r>
          </w:p>
          <w:p w:rsidR="006E4322" w:rsidRDefault="006E4322" w:rsidP="000423D4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</w:t>
            </w:r>
            <w:r w:rsidRPr="00DB7E28">
              <w:rPr>
                <w:rFonts w:ascii="仿宋_GB2312" w:eastAsia="仿宋_GB2312" w:hAnsi="仿宋"/>
                <w:bCs/>
                <w:sz w:val="28"/>
                <w:szCs w:val="28"/>
              </w:rPr>
              <w:t>:</w:t>
            </w:r>
            <w:r>
              <w:rPr>
                <w:rFonts w:ascii="仿宋_GB2312" w:eastAsia="仿宋_GB2312" w:hAnsi="仿宋"/>
                <w:b/>
                <w:bCs/>
                <w:sz w:val="28"/>
                <w:szCs w:val="28"/>
              </w:rPr>
              <w:t xml:space="preserve"> 65571725</w:t>
            </w:r>
          </w:p>
          <w:p w:rsidR="006E4322" w:rsidRPr="00DB7E28" w:rsidRDefault="006E4322" w:rsidP="004A495F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72141">
              <w:rPr>
                <w:rFonts w:ascii="仿宋_GB2312" w:eastAsia="仿宋_GB2312" w:hAnsi="仿宋"/>
                <w:bCs/>
                <w:sz w:val="28"/>
                <w:szCs w:val="28"/>
              </w:rPr>
              <w:t>13838382251</w:t>
            </w:r>
          </w:p>
        </w:tc>
        <w:tc>
          <w:tcPr>
            <w:tcW w:w="3045" w:type="dxa"/>
            <w:vAlign w:val="center"/>
          </w:tcPr>
          <w:p w:rsidR="006E4322" w:rsidRDefault="006E4322" w:rsidP="004A495F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李斌成</w:t>
            </w:r>
          </w:p>
          <w:p w:rsidR="006E4322" w:rsidRPr="00DB7E28" w:rsidRDefault="006E4322" w:rsidP="004A495F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DB7E28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电话：</w:t>
            </w:r>
            <w:r>
              <w:rPr>
                <w:rFonts w:ascii="仿宋_GB2312" w:eastAsia="仿宋_GB2312" w:hAnsi="仿宋"/>
                <w:bCs/>
                <w:sz w:val="28"/>
                <w:szCs w:val="28"/>
              </w:rPr>
              <w:t>13703929393</w:t>
            </w:r>
          </w:p>
        </w:tc>
      </w:tr>
    </w:tbl>
    <w:p w:rsidR="006E4322" w:rsidRPr="00B86525" w:rsidRDefault="006E4322" w:rsidP="00323B43">
      <w:pPr>
        <w:rPr>
          <w:rFonts w:ascii="仿宋_GB2312" w:eastAsia="仿宋_GB2312" w:hAnsi="仿宋"/>
          <w:sz w:val="28"/>
          <w:szCs w:val="28"/>
        </w:rPr>
      </w:pP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</w:r>
      <w:r w:rsidRPr="00E62B7C">
        <w:rPr>
          <w:rFonts w:ascii="仿宋_GB2312" w:eastAsia="仿宋_GB2312" w:hAnsi="仿宋"/>
          <w:sz w:val="28"/>
          <w:szCs w:val="28"/>
        </w:rPr>
        <w:tab/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2017"/>
        </w:smartTagPr>
        <w:r>
          <w:rPr>
            <w:rFonts w:ascii="仿宋_GB2312" w:eastAsia="仿宋_GB2312" w:hAnsi="仿宋"/>
            <w:sz w:val="28"/>
            <w:szCs w:val="28"/>
          </w:rPr>
          <w:t>2017</w:t>
        </w:r>
        <w:r w:rsidRPr="00E62B7C">
          <w:rPr>
            <w:rFonts w:ascii="仿宋_GB2312" w:eastAsia="仿宋_GB2312" w:hAnsi="仿宋" w:hint="eastAsia"/>
            <w:sz w:val="28"/>
            <w:szCs w:val="28"/>
          </w:rPr>
          <w:t>年</w:t>
        </w:r>
        <w:r>
          <w:rPr>
            <w:rFonts w:ascii="仿宋_GB2312" w:eastAsia="仿宋_GB2312" w:hAnsi="仿宋"/>
            <w:sz w:val="28"/>
            <w:szCs w:val="28"/>
          </w:rPr>
          <w:t>1</w:t>
        </w:r>
        <w:r w:rsidRPr="00E62B7C">
          <w:rPr>
            <w:rFonts w:ascii="仿宋_GB2312" w:eastAsia="仿宋_GB2312" w:hAnsi="仿宋" w:hint="eastAsia"/>
            <w:sz w:val="28"/>
            <w:szCs w:val="28"/>
          </w:rPr>
          <w:t>月</w:t>
        </w:r>
        <w:r>
          <w:rPr>
            <w:rFonts w:ascii="仿宋_GB2312" w:eastAsia="仿宋_GB2312" w:hAnsi="仿宋"/>
            <w:sz w:val="28"/>
            <w:szCs w:val="28"/>
          </w:rPr>
          <w:t>22</w:t>
        </w:r>
        <w:r w:rsidRPr="00E62B7C">
          <w:rPr>
            <w:rFonts w:ascii="仿宋_GB2312" w:eastAsia="仿宋_GB2312" w:hAnsi="仿宋" w:hint="eastAsia"/>
            <w:sz w:val="28"/>
            <w:szCs w:val="28"/>
          </w:rPr>
          <w:t>日</w:t>
        </w:r>
      </w:smartTag>
    </w:p>
    <w:sectPr w:rsidR="006E4322" w:rsidRPr="00B86525" w:rsidSect="008169EC">
      <w:headerReference w:type="even" r:id="rId7"/>
      <w:headerReference w:type="default" r:id="rId8"/>
      <w:pgSz w:w="11907" w:h="16840" w:code="9"/>
      <w:pgMar w:top="1474" w:right="1497" w:bottom="1361" w:left="1701" w:header="720" w:footer="720" w:gutter="0"/>
      <w:cols w:space="425"/>
      <w:noEndnote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22" w:rsidRDefault="006E4322" w:rsidP="00837B1E">
      <w:r>
        <w:separator/>
      </w:r>
    </w:p>
  </w:endnote>
  <w:endnote w:type="continuationSeparator" w:id="1">
    <w:p w:rsidR="006E4322" w:rsidRDefault="006E4322" w:rsidP="0083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22" w:rsidRDefault="006E4322" w:rsidP="00837B1E">
      <w:r>
        <w:separator/>
      </w:r>
    </w:p>
  </w:footnote>
  <w:footnote w:type="continuationSeparator" w:id="1">
    <w:p w:rsidR="006E4322" w:rsidRDefault="006E4322" w:rsidP="00837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22" w:rsidRDefault="006E4322" w:rsidP="0000056D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22" w:rsidRDefault="006E4322" w:rsidP="0000056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0A8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1B6B35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7BCAF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F2205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B2C34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824C83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63C221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284F3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380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9891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A762E7F"/>
    <w:multiLevelType w:val="hybridMultilevel"/>
    <w:tmpl w:val="078A7978"/>
    <w:lvl w:ilvl="0" w:tplc="495A5A56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9EC"/>
    <w:rsid w:val="0000056D"/>
    <w:rsid w:val="000338B6"/>
    <w:rsid w:val="000423D4"/>
    <w:rsid w:val="000468C0"/>
    <w:rsid w:val="00062964"/>
    <w:rsid w:val="00081811"/>
    <w:rsid w:val="000B0503"/>
    <w:rsid w:val="000B5B69"/>
    <w:rsid w:val="000D3B48"/>
    <w:rsid w:val="000F5EE1"/>
    <w:rsid w:val="00122597"/>
    <w:rsid w:val="00123B41"/>
    <w:rsid w:val="00123EEF"/>
    <w:rsid w:val="00125971"/>
    <w:rsid w:val="00134628"/>
    <w:rsid w:val="00190EF3"/>
    <w:rsid w:val="001C6778"/>
    <w:rsid w:val="001E69B0"/>
    <w:rsid w:val="001F43A0"/>
    <w:rsid w:val="00243CC1"/>
    <w:rsid w:val="00257EFF"/>
    <w:rsid w:val="00275502"/>
    <w:rsid w:val="00297CDC"/>
    <w:rsid w:val="002C3FBB"/>
    <w:rsid w:val="002D6724"/>
    <w:rsid w:val="00302542"/>
    <w:rsid w:val="00323B43"/>
    <w:rsid w:val="0035182A"/>
    <w:rsid w:val="00355EE6"/>
    <w:rsid w:val="0036218F"/>
    <w:rsid w:val="00375346"/>
    <w:rsid w:val="003B6999"/>
    <w:rsid w:val="003B69EC"/>
    <w:rsid w:val="003D17F4"/>
    <w:rsid w:val="003D37D8"/>
    <w:rsid w:val="003D3D49"/>
    <w:rsid w:val="003E78C3"/>
    <w:rsid w:val="003F0BE6"/>
    <w:rsid w:val="0040334C"/>
    <w:rsid w:val="004050A1"/>
    <w:rsid w:val="00422CC5"/>
    <w:rsid w:val="00424BCD"/>
    <w:rsid w:val="004358AB"/>
    <w:rsid w:val="0047216D"/>
    <w:rsid w:val="00477ADF"/>
    <w:rsid w:val="00482720"/>
    <w:rsid w:val="00485F06"/>
    <w:rsid w:val="00493ED6"/>
    <w:rsid w:val="004A495F"/>
    <w:rsid w:val="004A6B8E"/>
    <w:rsid w:val="004B6050"/>
    <w:rsid w:val="004C13A8"/>
    <w:rsid w:val="004E7928"/>
    <w:rsid w:val="005151CE"/>
    <w:rsid w:val="005228F3"/>
    <w:rsid w:val="00574917"/>
    <w:rsid w:val="00585ED5"/>
    <w:rsid w:val="005A2904"/>
    <w:rsid w:val="005D12D8"/>
    <w:rsid w:val="005F35C0"/>
    <w:rsid w:val="0067136F"/>
    <w:rsid w:val="006851A9"/>
    <w:rsid w:val="006E4322"/>
    <w:rsid w:val="006F5B6D"/>
    <w:rsid w:val="006F646D"/>
    <w:rsid w:val="007007DE"/>
    <w:rsid w:val="0073595B"/>
    <w:rsid w:val="00746277"/>
    <w:rsid w:val="007549E1"/>
    <w:rsid w:val="00760653"/>
    <w:rsid w:val="00767531"/>
    <w:rsid w:val="00793E27"/>
    <w:rsid w:val="007958C1"/>
    <w:rsid w:val="007D3A76"/>
    <w:rsid w:val="007E02F3"/>
    <w:rsid w:val="007E35DD"/>
    <w:rsid w:val="00815705"/>
    <w:rsid w:val="008169EC"/>
    <w:rsid w:val="00821158"/>
    <w:rsid w:val="00827A9E"/>
    <w:rsid w:val="00837B1E"/>
    <w:rsid w:val="008443C5"/>
    <w:rsid w:val="00851FA5"/>
    <w:rsid w:val="008609C0"/>
    <w:rsid w:val="00860AFB"/>
    <w:rsid w:val="008B7726"/>
    <w:rsid w:val="008B7DE5"/>
    <w:rsid w:val="008D45E7"/>
    <w:rsid w:val="008F4D77"/>
    <w:rsid w:val="00947D26"/>
    <w:rsid w:val="00956628"/>
    <w:rsid w:val="0097197E"/>
    <w:rsid w:val="00990374"/>
    <w:rsid w:val="009A77BF"/>
    <w:rsid w:val="009D76C0"/>
    <w:rsid w:val="00A02E06"/>
    <w:rsid w:val="00A07F15"/>
    <w:rsid w:val="00A15276"/>
    <w:rsid w:val="00A21664"/>
    <w:rsid w:val="00A24EC6"/>
    <w:rsid w:val="00A825B1"/>
    <w:rsid w:val="00AA4AA0"/>
    <w:rsid w:val="00AC29B9"/>
    <w:rsid w:val="00B73037"/>
    <w:rsid w:val="00B85037"/>
    <w:rsid w:val="00B86525"/>
    <w:rsid w:val="00BD4179"/>
    <w:rsid w:val="00BD4F22"/>
    <w:rsid w:val="00BD5618"/>
    <w:rsid w:val="00BE6143"/>
    <w:rsid w:val="00C00ADD"/>
    <w:rsid w:val="00C14AA1"/>
    <w:rsid w:val="00C16ED6"/>
    <w:rsid w:val="00C369A7"/>
    <w:rsid w:val="00C548D3"/>
    <w:rsid w:val="00C8460E"/>
    <w:rsid w:val="00C912CF"/>
    <w:rsid w:val="00C924BA"/>
    <w:rsid w:val="00C96E64"/>
    <w:rsid w:val="00CC6C9B"/>
    <w:rsid w:val="00CF56AC"/>
    <w:rsid w:val="00D30C51"/>
    <w:rsid w:val="00D51BDB"/>
    <w:rsid w:val="00DB7E28"/>
    <w:rsid w:val="00DE385A"/>
    <w:rsid w:val="00E04817"/>
    <w:rsid w:val="00E1326B"/>
    <w:rsid w:val="00E5744B"/>
    <w:rsid w:val="00E62B7C"/>
    <w:rsid w:val="00E72141"/>
    <w:rsid w:val="00E80873"/>
    <w:rsid w:val="00EC29B4"/>
    <w:rsid w:val="00EE0B4D"/>
    <w:rsid w:val="00F12DEC"/>
    <w:rsid w:val="00F46294"/>
    <w:rsid w:val="00F47C28"/>
    <w:rsid w:val="00F51478"/>
    <w:rsid w:val="00F76612"/>
    <w:rsid w:val="00FC6F04"/>
    <w:rsid w:val="00FD46DB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69EC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85F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F0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6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6B8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66</Words>
  <Characters>379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河南省水文水资源局2013年春节假日值班表</dc:title>
  <dc:subject/>
  <dc:creator>Windows</dc:creator>
  <cp:keywords/>
  <dc:description/>
  <cp:lastModifiedBy>雨林木风</cp:lastModifiedBy>
  <cp:revision>2</cp:revision>
  <cp:lastPrinted>2014-09-28T00:25:00Z</cp:lastPrinted>
  <dcterms:created xsi:type="dcterms:W3CDTF">2017-01-23T02:36:00Z</dcterms:created>
  <dcterms:modified xsi:type="dcterms:W3CDTF">2017-01-23T02:36:00Z</dcterms:modified>
</cp:coreProperties>
</file>